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568CD006" w:rsidR="00BD17DC" w:rsidRDefault="00D13456" w:rsidP="00962AB2">
      <w:r w:rsidRPr="00056169">
        <w:t xml:space="preserve">May </w:t>
      </w:r>
      <w:r w:rsidR="00882964" w:rsidRPr="00056169">
        <w:t>31</w:t>
      </w:r>
      <w:r w:rsidR="003F3ABA" w:rsidRPr="00056169">
        <w:t>, 201</w:t>
      </w:r>
      <w:r w:rsidR="00E5022F" w:rsidRPr="00056169">
        <w:t>8</w:t>
      </w:r>
    </w:p>
    <w:p w14:paraId="45614542" w14:textId="4EB0FFFE" w:rsidR="00777ABD" w:rsidRDefault="00777ABD" w:rsidP="00962AB2"/>
    <w:p w14:paraId="0A5765F2" w14:textId="77777777" w:rsidR="00341711" w:rsidRDefault="00341711" w:rsidP="00341711">
      <w:r w:rsidRPr="00777ABD">
        <w:rPr>
          <w:rStyle w:val="Strong"/>
        </w:rPr>
        <w:t>Subject:</w:t>
      </w:r>
      <w:r>
        <w:t xml:space="preserve"> Requirement for California Proposition 65 Warning. Your response is required. </w:t>
      </w:r>
    </w:p>
    <w:p w14:paraId="775982EB" w14:textId="77777777" w:rsidR="00F43684" w:rsidRDefault="00F43684" w:rsidP="00962AB2"/>
    <w:p w14:paraId="60A1283B" w14:textId="21733824" w:rsidR="00053F07" w:rsidRDefault="00053F07" w:rsidP="00962AB2"/>
    <w:p w14:paraId="18E2C51F" w14:textId="77777777" w:rsidR="00F43684" w:rsidRDefault="00F43684" w:rsidP="00962AB2"/>
    <w:p w14:paraId="21913BD3" w14:textId="3F93C839" w:rsidR="00BD17DC" w:rsidRDefault="00F3176D" w:rsidP="00962AB2">
      <w:r>
        <w:t xml:space="preserve">Dear </w:t>
      </w:r>
      <w:r w:rsidR="00D13456">
        <w:t xml:space="preserve">Authorized </w:t>
      </w:r>
      <w:r w:rsidR="00E20A04">
        <w:t xml:space="preserve">Retailer/Reseller </w:t>
      </w:r>
      <w:r w:rsidR="00D13456">
        <w:t>Agent</w:t>
      </w:r>
      <w:r w:rsidR="00BD17DC">
        <w:t xml:space="preserve">: </w:t>
      </w:r>
    </w:p>
    <w:p w14:paraId="5BB0BFB4" w14:textId="77777777" w:rsidR="001E6AAF" w:rsidRDefault="001E6AAF" w:rsidP="00962AB2"/>
    <w:p w14:paraId="408FA0E7" w14:textId="3182DBF1" w:rsidR="00B64F44" w:rsidRDefault="00D13456" w:rsidP="00566181">
      <w:pPr>
        <w:rPr>
          <w:color w:val="000000"/>
        </w:rPr>
      </w:pPr>
      <w:r>
        <w:rPr>
          <w:color w:val="000000"/>
        </w:rP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rPr>
          <w:color w:val="000000"/>
        </w:rPr>
        <w:t xml:space="preserve"> </w:t>
      </w:r>
      <w:r w:rsidR="00FB5322">
        <w:rPr>
          <w:color w:val="000000"/>
        </w:rPr>
        <w:t xml:space="preserve">please be advised that </w:t>
      </w:r>
      <w:r w:rsidR="00FB5322" w:rsidRPr="00056169">
        <w:rPr>
          <w:color w:val="000000"/>
        </w:rPr>
        <w:t xml:space="preserve">the </w:t>
      </w:r>
      <w:r w:rsidR="00882964" w:rsidRPr="00056169">
        <w:rPr>
          <w:rStyle w:val="Emphasis"/>
        </w:rPr>
        <w:t>401B Nu-</w:t>
      </w:r>
      <w:proofErr w:type="spellStart"/>
      <w:r w:rsidR="00882964" w:rsidRPr="00056169">
        <w:rPr>
          <w:rStyle w:val="Emphasis"/>
        </w:rPr>
        <w:t>trol</w:t>
      </w:r>
      <w:proofErr w:type="spellEnd"/>
      <w:r w:rsidR="00882964" w:rsidRPr="00056169">
        <w:rPr>
          <w:rStyle w:val="Emphasis"/>
        </w:rPr>
        <w:t xml:space="preserve"> Control Cleaner</w:t>
      </w:r>
      <w:r w:rsidR="00FB5322" w:rsidRPr="00056169">
        <w:rPr>
          <w:color w:val="000000"/>
        </w:rPr>
        <w:t xml:space="preserve"> </w:t>
      </w:r>
      <w:r w:rsidR="001430FA" w:rsidRPr="00056169">
        <w:rPr>
          <w:color w:val="000000"/>
        </w:rPr>
        <w:t>may</w:t>
      </w:r>
      <w:r w:rsidR="00FB5322" w:rsidRPr="00056169">
        <w:rPr>
          <w:color w:val="000000"/>
        </w:rPr>
        <w:t xml:space="preserve"> lead to exposure </w:t>
      </w:r>
      <w:r w:rsidR="003E4E05" w:rsidRPr="00056169">
        <w:rPr>
          <w:color w:val="000000"/>
        </w:rPr>
        <w:t>to</w:t>
      </w:r>
      <w:r w:rsidR="00FB5322" w:rsidRPr="00056169">
        <w:rPr>
          <w:color w:val="000000"/>
        </w:rPr>
        <w:t xml:space="preserve"> Proposition 65 listed chemicals.</w:t>
      </w:r>
      <w:r w:rsidR="001430FA">
        <w:rPr>
          <w:color w:val="000000"/>
        </w:rPr>
        <w:t xml:space="preserve"> </w:t>
      </w:r>
    </w:p>
    <w:p w14:paraId="214FDB24" w14:textId="77777777" w:rsidR="00B64F44" w:rsidRDefault="00B64F44" w:rsidP="00566181">
      <w:pPr>
        <w:rPr>
          <w:color w:val="000000"/>
        </w:rPr>
      </w:pPr>
    </w:p>
    <w:p w14:paraId="73A36123" w14:textId="1A88FE5E" w:rsidR="00B64F44" w:rsidRDefault="009D3EF2" w:rsidP="00F05C4A">
      <w:pPr>
        <w:rPr>
          <w:color w:val="000000"/>
        </w:rPr>
      </w:pPr>
      <w:r>
        <w:rPr>
          <w:color w:val="000000"/>
        </w:rPr>
        <w:t xml:space="preserve">The </w:t>
      </w:r>
      <w:r w:rsidR="00BD2D6C">
        <w:rPr>
          <w:color w:val="000000"/>
        </w:rPr>
        <w:t xml:space="preserve">concerned </w:t>
      </w:r>
      <w:r w:rsidR="001430FA">
        <w:rPr>
          <w:color w:val="000000"/>
        </w:rPr>
        <w:t xml:space="preserve">product </w:t>
      </w:r>
      <w:r w:rsidR="00BD2D6C">
        <w:rPr>
          <w:color w:val="000000"/>
        </w:rPr>
        <w:t>names</w:t>
      </w:r>
      <w:r>
        <w:rPr>
          <w:color w:val="000000"/>
        </w:rPr>
        <w:t xml:space="preserve"> and</w:t>
      </w:r>
      <w:r w:rsidR="00BD2D6C">
        <w:rPr>
          <w:color w:val="000000"/>
        </w:rPr>
        <w:t xml:space="preserve"> catalog numbers</w:t>
      </w:r>
      <w:r>
        <w:rPr>
          <w:color w:val="000000"/>
        </w:rPr>
        <w:t xml:space="preserve"> with</w:t>
      </w:r>
      <w:r w:rsidR="00BD2D6C">
        <w:rPr>
          <w:color w:val="000000"/>
        </w:rPr>
        <w:t xml:space="preserve"> </w:t>
      </w:r>
      <w:r w:rsidR="001430FA">
        <w:rPr>
          <w:color w:val="000000"/>
        </w:rPr>
        <w:t>listed chemicals</w:t>
      </w:r>
      <w:r w:rsidR="00BD2D6C">
        <w:rPr>
          <w:color w:val="000000"/>
        </w:rPr>
        <w:t xml:space="preserve"> </w:t>
      </w:r>
      <w:r w:rsidR="00B64F44">
        <w:rPr>
          <w:color w:val="000000"/>
        </w:rPr>
        <w:t xml:space="preserve">are </w:t>
      </w:r>
      <w:r>
        <w:rPr>
          <w:color w:val="000000"/>
        </w:rPr>
        <w:t xml:space="preserve">provided in Table 1, </w:t>
      </w:r>
      <w:r w:rsidR="0097113B">
        <w:rPr>
          <w:color w:val="000000"/>
        </w:rPr>
        <w:t>which also includes</w:t>
      </w:r>
      <w:r w:rsidR="00B64F44">
        <w:rPr>
          <w:color w:val="000000"/>
        </w:rPr>
        <w:t xml:space="preserve"> </w:t>
      </w:r>
      <w:r w:rsidR="0097113B">
        <w:rPr>
          <w:color w:val="000000"/>
        </w:rPr>
        <w:t xml:space="preserve">the </w:t>
      </w:r>
      <w:r w:rsidR="00B64F44">
        <w:rPr>
          <w:color w:val="000000"/>
        </w:rPr>
        <w:t>warning that must be provided to yo</w:t>
      </w:r>
      <w:r w:rsidR="00CA0299">
        <w:rPr>
          <w:color w:val="000000"/>
        </w:rPr>
        <w:t>ur customers through</w:t>
      </w:r>
      <w:r w:rsidR="00BD2D6C">
        <w:rPr>
          <w:color w:val="000000"/>
        </w:rPr>
        <w:t xml:space="preserve"> labels,</w:t>
      </w:r>
      <w:r w:rsidR="00CA0299">
        <w:rPr>
          <w:color w:val="000000"/>
        </w:rPr>
        <w:t xml:space="preserve"> signs or on Web posting</w:t>
      </w:r>
      <w:r w:rsidR="00B64F44">
        <w:rPr>
          <w:color w:val="000000"/>
        </w:rPr>
        <w:t>s</w:t>
      </w:r>
      <w:r w:rsidR="001430FA">
        <w:rPr>
          <w:color w:val="000000"/>
        </w:rPr>
        <w:t xml:space="preserve">. </w:t>
      </w:r>
      <w:r w:rsidR="00CA0299">
        <w:rPr>
          <w:color w:val="000000"/>
        </w:rPr>
        <w:t xml:space="preserve">Currently, </w:t>
      </w:r>
      <w:r w:rsidR="00BD2D6C">
        <w:rPr>
          <w:color w:val="000000"/>
        </w:rPr>
        <w:t>MG Chemicals</w:t>
      </w:r>
      <w:r w:rsidR="00CA0299">
        <w:rPr>
          <w:color w:val="000000"/>
        </w:rPr>
        <w:t xml:space="preserve"> </w:t>
      </w:r>
      <w:r w:rsidR="00B64F44">
        <w:rPr>
          <w:color w:val="000000"/>
        </w:rPr>
        <w:t xml:space="preserve">already </w:t>
      </w:r>
      <w:r w:rsidR="00CA0299">
        <w:rPr>
          <w:color w:val="000000"/>
        </w:rPr>
        <w:t>provide</w:t>
      </w:r>
      <w:r w:rsidR="00BD2D6C">
        <w:rPr>
          <w:color w:val="000000"/>
        </w:rPr>
        <w:t>s</w:t>
      </w:r>
      <w:r w:rsidR="00CA0299">
        <w:rPr>
          <w:color w:val="000000"/>
        </w:rPr>
        <w:t xml:space="preserve"> </w:t>
      </w:r>
      <w:r w:rsidR="00BD2D6C">
        <w:rPr>
          <w:color w:val="000000"/>
        </w:rPr>
        <w:t xml:space="preserve">Prop 65 </w:t>
      </w:r>
      <w:r w:rsidR="00FA33D0">
        <w:rPr>
          <w:color w:val="000000"/>
        </w:rPr>
        <w:t>warning</w:t>
      </w:r>
      <w:r w:rsidR="00BD2D6C" w:rsidRPr="00BD2D6C">
        <w:rPr>
          <w:color w:val="000000"/>
        </w:rPr>
        <w:t xml:space="preserve"> </w:t>
      </w:r>
      <w:r w:rsidR="00BD2D6C">
        <w:rPr>
          <w:color w:val="000000"/>
        </w:rPr>
        <w:t>using the on-product label</w:t>
      </w:r>
      <w:r w:rsidR="00CA0299">
        <w:rPr>
          <w:color w:val="000000"/>
        </w:rPr>
        <w:t>.</w:t>
      </w:r>
      <w:r w:rsidR="00BD1E92">
        <w:rPr>
          <w:color w:val="000000"/>
        </w:rPr>
        <w:t xml:space="preserve"> </w:t>
      </w:r>
    </w:p>
    <w:p w14:paraId="6E1CA139" w14:textId="77777777" w:rsidR="00B64F44" w:rsidRDefault="00B64F44" w:rsidP="00F05C4A">
      <w:pPr>
        <w:rPr>
          <w:color w:val="000000"/>
        </w:rPr>
      </w:pPr>
    </w:p>
    <w:p w14:paraId="0BE2A3D7" w14:textId="629D64F4" w:rsidR="00F05C4A" w:rsidRDefault="00F05C4A" w:rsidP="00F05C4A">
      <w:pPr>
        <w:rPr>
          <w:color w:val="000000"/>
        </w:rPr>
      </w:pPr>
      <w:r>
        <w:rPr>
          <w:color w:val="000000"/>
        </w:rPr>
        <w:t xml:space="preserve">As per Section 25249.6 of the Act, you </w:t>
      </w:r>
      <w:r w:rsidR="0047330C">
        <w:rPr>
          <w:color w:val="000000"/>
        </w:rPr>
        <w:t xml:space="preserve">(the retail reseller) </w:t>
      </w:r>
      <w:r>
        <w:rPr>
          <w:color w:val="000000"/>
        </w:rPr>
        <w:t>are responsible for the placement or maintenance of warning materials</w:t>
      </w:r>
      <w:r w:rsidR="009D3EF2">
        <w:rPr>
          <w:color w:val="000000"/>
        </w:rPr>
        <w:t xml:space="preserve"> and</w:t>
      </w:r>
      <w:r>
        <w:rPr>
          <w:color w:val="000000"/>
        </w:rPr>
        <w:t xml:space="preserve"> providing the warning for products sold on the internet. </w:t>
      </w:r>
    </w:p>
    <w:p w14:paraId="2AD36A13" w14:textId="0B992A2E" w:rsidR="00A36ED6" w:rsidRDefault="00A36ED6" w:rsidP="00F05C4A">
      <w:pPr>
        <w:rPr>
          <w:color w:val="000000"/>
        </w:rPr>
      </w:pPr>
    </w:p>
    <w:p w14:paraId="0DF3E0EF" w14:textId="05C8738D" w:rsidR="00A36ED6" w:rsidRDefault="00A36ED6" w:rsidP="00722BCB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2"/>
        <w:gridCol w:w="2985"/>
        <w:gridCol w:w="2975"/>
        <w:gridCol w:w="2142"/>
      </w:tblGrid>
      <w:tr w:rsidR="00382F1B" w:rsidRPr="003E4E05" w14:paraId="325F5E93" w14:textId="77777777" w:rsidTr="003F6468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1475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106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E45F55" w14:paraId="597BFD72" w14:textId="77777777" w:rsidTr="00341711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280C4EF9" w:rsidR="00E45F55" w:rsidRPr="00056169" w:rsidRDefault="00E45F55" w:rsidP="00E45F55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056169">
              <w:rPr>
                <w:rStyle w:val="Strong"/>
                <w:b w:val="0"/>
                <w:color w:val="auto"/>
              </w:rPr>
              <w:t>401B-1</w:t>
            </w:r>
            <w:r w:rsidRPr="00056169">
              <w:rPr>
                <w:rStyle w:val="Strong"/>
                <w:b w:val="0"/>
              </w:rPr>
              <w:t>40G</w:t>
            </w:r>
          </w:p>
        </w:tc>
        <w:tc>
          <w:tcPr>
            <w:tcW w:w="1480" w:type="pct"/>
            <w:tcBorders>
              <w:top w:val="single" w:sz="4" w:space="0" w:color="auto"/>
              <w:bottom w:val="nil"/>
            </w:tcBorders>
          </w:tcPr>
          <w:p w14:paraId="3AF30CC2" w14:textId="1DB241E5" w:rsidR="00E45F55" w:rsidRPr="00056169" w:rsidRDefault="00E45F55" w:rsidP="00E45F55">
            <w:r w:rsidRPr="00056169">
              <w:t>Nu-</w:t>
            </w:r>
            <w:proofErr w:type="spellStart"/>
            <w:r w:rsidRPr="00056169">
              <w:t>trol</w:t>
            </w:r>
            <w:proofErr w:type="spellEnd"/>
            <w:r w:rsidRPr="00056169">
              <w:t xml:space="preserve"> Control Cleaner</w:t>
            </w:r>
          </w:p>
        </w:tc>
        <w:tc>
          <w:tcPr>
            <w:tcW w:w="1475" w:type="pct"/>
            <w:tcBorders>
              <w:top w:val="single" w:sz="4" w:space="0" w:color="auto"/>
              <w:bottom w:val="nil"/>
            </w:tcBorders>
          </w:tcPr>
          <w:p w14:paraId="193D3942" w14:textId="268DDDFD" w:rsidR="00E45F55" w:rsidRPr="00056169" w:rsidRDefault="00E45F55" w:rsidP="00E45F55">
            <w:r w:rsidRPr="00D95990">
              <w:t>none</w:t>
            </w:r>
          </w:p>
        </w:tc>
        <w:tc>
          <w:tcPr>
            <w:tcW w:w="106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6ECBF6B5" w:rsidR="00E45F55" w:rsidRPr="00D95990" w:rsidRDefault="00E45F55" w:rsidP="00E45F55">
            <w:r w:rsidRPr="00056169">
              <w:rPr>
                <w:color w:val="000000"/>
              </w:rPr>
              <w:t>n-hexane</w:t>
            </w:r>
          </w:p>
        </w:tc>
      </w:tr>
      <w:tr w:rsidR="00E45F55" w14:paraId="4CF04796" w14:textId="77777777" w:rsidTr="00341711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569C9D62" w:rsidR="00E45F55" w:rsidRPr="00056169" w:rsidRDefault="00E45F55" w:rsidP="00E45F55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056169">
              <w:rPr>
                <w:rStyle w:val="Strong"/>
                <w:b w:val="0"/>
                <w:color w:val="auto"/>
              </w:rPr>
              <w:t>401B-3</w:t>
            </w:r>
            <w:r w:rsidRPr="00056169">
              <w:rPr>
                <w:rStyle w:val="Strong"/>
                <w:b w:val="0"/>
              </w:rPr>
              <w:t>40G</w:t>
            </w:r>
          </w:p>
        </w:tc>
        <w:tc>
          <w:tcPr>
            <w:tcW w:w="1480" w:type="pct"/>
            <w:tcBorders>
              <w:top w:val="nil"/>
              <w:bottom w:val="nil"/>
            </w:tcBorders>
          </w:tcPr>
          <w:p w14:paraId="40EBEC3E" w14:textId="771CBE33" w:rsidR="00E45F55" w:rsidRPr="00056169" w:rsidRDefault="00E45F55" w:rsidP="00E45F55">
            <w:r w:rsidRPr="00056169">
              <w:t xml:space="preserve">  "           "       "</w:t>
            </w:r>
          </w:p>
        </w:tc>
        <w:tc>
          <w:tcPr>
            <w:tcW w:w="1475" w:type="pct"/>
            <w:tcBorders>
              <w:top w:val="nil"/>
              <w:bottom w:val="nil"/>
            </w:tcBorders>
          </w:tcPr>
          <w:p w14:paraId="35D2EADA" w14:textId="2B89F0E1" w:rsidR="00E45F55" w:rsidRPr="00056169" w:rsidRDefault="00E45F55" w:rsidP="00E45F55">
            <w:pPr>
              <w:rPr>
                <w:color w:val="000000"/>
              </w:rPr>
            </w:pPr>
            <w:r w:rsidRPr="00D95990">
              <w:t xml:space="preserve">   "</w:t>
            </w: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7888F59" w14:textId="0271D818" w:rsidR="00E45F55" w:rsidRPr="00D95990" w:rsidRDefault="00E45F55" w:rsidP="00E45F55">
            <w:r w:rsidRPr="00056169">
              <w:t xml:space="preserve">        "             </w:t>
            </w:r>
          </w:p>
        </w:tc>
      </w:tr>
      <w:tr w:rsidR="00E45F55" w14:paraId="4CF19731" w14:textId="77777777" w:rsidTr="003F6468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7D36029D" w14:textId="26572C0D" w:rsidR="00E45F55" w:rsidRPr="004340ED" w:rsidRDefault="00E45F55" w:rsidP="00E45F55">
            <w:pPr>
              <w:pStyle w:val="BodyBullets"/>
              <w:numPr>
                <w:ilvl w:val="0"/>
                <w:numId w:val="0"/>
              </w:numPr>
              <w:rPr>
                <w:bCs/>
                <w:color w:val="auto"/>
                <w:highlight w:val="yellow"/>
              </w:rPr>
            </w:pPr>
          </w:p>
        </w:tc>
        <w:tc>
          <w:tcPr>
            <w:tcW w:w="1480" w:type="pct"/>
            <w:tcBorders>
              <w:top w:val="nil"/>
              <w:bottom w:val="nil"/>
            </w:tcBorders>
          </w:tcPr>
          <w:p w14:paraId="1C0F4C1B" w14:textId="1D5D7B7D" w:rsidR="00E45F55" w:rsidRPr="004340ED" w:rsidRDefault="00E45F55" w:rsidP="00E45F55">
            <w:pPr>
              <w:rPr>
                <w:highlight w:val="yellow"/>
              </w:rPr>
            </w:pPr>
          </w:p>
        </w:tc>
        <w:tc>
          <w:tcPr>
            <w:tcW w:w="1475" w:type="pct"/>
            <w:tcBorders>
              <w:top w:val="nil"/>
              <w:bottom w:val="nil"/>
            </w:tcBorders>
          </w:tcPr>
          <w:p w14:paraId="11E76015" w14:textId="3E338708" w:rsidR="00E45F55" w:rsidRPr="004340ED" w:rsidRDefault="00E45F55" w:rsidP="00E45F55">
            <w:pPr>
              <w:rPr>
                <w:highlight w:val="yellow"/>
              </w:rPr>
            </w:pP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45DC8E9" w14:textId="514EAE9D" w:rsidR="00E45F55" w:rsidRDefault="00E45F55" w:rsidP="00E45F55"/>
        </w:tc>
      </w:tr>
      <w:tr w:rsidR="00E45F55" w14:paraId="26409753" w14:textId="77777777" w:rsidTr="003F6468">
        <w:tc>
          <w:tcPr>
            <w:tcW w:w="983" w:type="pct"/>
            <w:tcBorders>
              <w:top w:val="nil"/>
              <w:left w:val="nil"/>
              <w:bottom w:val="single" w:sz="4" w:space="0" w:color="auto"/>
            </w:tcBorders>
          </w:tcPr>
          <w:p w14:paraId="431893E5" w14:textId="551ECA81" w:rsidR="00E45F55" w:rsidRPr="004340ED" w:rsidRDefault="00E45F55" w:rsidP="00E45F55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</w:p>
        </w:tc>
        <w:tc>
          <w:tcPr>
            <w:tcW w:w="1480" w:type="pct"/>
            <w:tcBorders>
              <w:top w:val="nil"/>
              <w:bottom w:val="single" w:sz="4" w:space="0" w:color="auto"/>
            </w:tcBorders>
          </w:tcPr>
          <w:p w14:paraId="20EE80E0" w14:textId="5AAA5F81" w:rsidR="00E45F55" w:rsidRPr="004340ED" w:rsidRDefault="00E45F55" w:rsidP="00E45F55">
            <w:pPr>
              <w:rPr>
                <w:highlight w:val="yellow"/>
              </w:rPr>
            </w:pPr>
          </w:p>
        </w:tc>
        <w:tc>
          <w:tcPr>
            <w:tcW w:w="1475" w:type="pct"/>
            <w:tcBorders>
              <w:top w:val="nil"/>
              <w:bottom w:val="single" w:sz="4" w:space="0" w:color="auto"/>
            </w:tcBorders>
          </w:tcPr>
          <w:p w14:paraId="78D2CC31" w14:textId="59D00B9B" w:rsidR="00E45F55" w:rsidRPr="004340ED" w:rsidRDefault="00E45F55" w:rsidP="00E45F55">
            <w:pPr>
              <w:rPr>
                <w:highlight w:val="yellow"/>
              </w:rPr>
            </w:pPr>
          </w:p>
        </w:tc>
        <w:tc>
          <w:tcPr>
            <w:tcW w:w="1062" w:type="pct"/>
            <w:tcBorders>
              <w:top w:val="nil"/>
              <w:bottom w:val="single" w:sz="4" w:space="0" w:color="auto"/>
              <w:right w:val="nil"/>
            </w:tcBorders>
          </w:tcPr>
          <w:p w14:paraId="49F06431" w14:textId="7941A6B1" w:rsidR="00E45F55" w:rsidRDefault="00E45F55" w:rsidP="00E45F55"/>
        </w:tc>
      </w:tr>
      <w:tr w:rsidR="00E45F55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E45F55" w:rsidRDefault="00E45F55" w:rsidP="00E45F55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E45F55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E45F55" w:rsidRDefault="00E45F55" w:rsidP="00E45F55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61F">
              <w:rPr>
                <w:rStyle w:val="Strong"/>
              </w:rPr>
              <w:t xml:space="preserve"> </w:t>
            </w:r>
            <w:r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7DA65FDE" w:rsidR="00E45F55" w:rsidRPr="004C161F" w:rsidRDefault="00E45F55" w:rsidP="00E45F55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 w:rsidRPr="00056169">
              <w:rPr>
                <w:color w:val="000000"/>
                <w:sz w:val="22"/>
                <w:szCs w:val="20"/>
              </w:rPr>
              <w:t>n-hexane, which is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</w:t>
            </w:r>
            <w:r w:rsidR="00A118A9" w:rsidRPr="00A118A9">
              <w:rPr>
                <w:color w:val="000000"/>
                <w:sz w:val="22"/>
                <w:szCs w:val="20"/>
              </w:rPr>
              <w:t>birth defects or other reproductive harm</w:t>
            </w:r>
            <w:r w:rsidRPr="0092761D">
              <w:rPr>
                <w:color w:val="000000"/>
                <w:sz w:val="22"/>
                <w:szCs w:val="20"/>
              </w:rPr>
              <w:t xml:space="preserve">. For more information 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E45F55" w:rsidRPr="00127226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E45F55" w:rsidRPr="00127226" w:rsidRDefault="00E45F55" w:rsidP="00E45F55">
            <w:pPr>
              <w:jc w:val="center"/>
            </w:pPr>
            <w:r w:rsidRPr="00B006F6">
              <w:rPr>
                <w:b/>
              </w:rPr>
              <w:t>Pre-existing</w:t>
            </w:r>
            <w:r>
              <w:t>, on product w</w:t>
            </w:r>
            <w:r w:rsidRPr="00127226">
              <w:t>ar</w:t>
            </w:r>
            <w:r>
              <w:t>ning on the MG Chemicals Label</w:t>
            </w:r>
          </w:p>
        </w:tc>
      </w:tr>
      <w:tr w:rsidR="00E45F55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099DA870" w:rsidR="00E45F55" w:rsidRPr="003F6468" w:rsidRDefault="00E45F55" w:rsidP="00E45F55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="00A118A9" w:rsidRPr="00A118A9">
              <w:rPr>
                <w:sz w:val="22"/>
                <w:szCs w:val="22"/>
              </w:rPr>
              <w:t>Reproductive Harm</w:t>
            </w:r>
            <w:bookmarkStart w:id="0" w:name="_GoBack"/>
            <w:bookmarkEnd w:id="0"/>
            <w:r w:rsidRPr="003F6468">
              <w:rPr>
                <w:sz w:val="22"/>
                <w:szCs w:val="22"/>
              </w:rPr>
              <w:t>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E45F55" w:rsidRPr="004C161F" w:rsidRDefault="00E45F55" w:rsidP="00E45F55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Default="003E4E05" w:rsidP="00566181">
      <w:pPr>
        <w:rPr>
          <w:color w:val="000000"/>
        </w:rPr>
      </w:pPr>
    </w:p>
    <w:p w14:paraId="6A0EDA63" w14:textId="77777777" w:rsidR="00E5022F" w:rsidRDefault="00E5022F">
      <w:pPr>
        <w:spacing w:after="200" w:line="276" w:lineRule="auto"/>
      </w:pPr>
      <w:r>
        <w:br w:type="page"/>
      </w:r>
    </w:p>
    <w:p w14:paraId="7644C5AC" w14:textId="77777777" w:rsidR="00E5022F" w:rsidRDefault="00E5022F" w:rsidP="00D37549"/>
    <w:p w14:paraId="2B0B88E5" w14:textId="2A658537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A44A8F">
        <w:t xml:space="preserve"> </w:t>
      </w:r>
      <w:r w:rsidR="00D13456" w:rsidRPr="00D37549">
        <w:t>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3876D905" w:rsidR="007E3EAC" w:rsidRDefault="007E3EAC" w:rsidP="007E3EAC">
      <w:pPr>
        <w:pStyle w:val="ListParagraph"/>
        <w:numPr>
          <w:ilvl w:val="1"/>
          <w:numId w:val="27"/>
        </w:numPr>
      </w:pPr>
      <w:r>
        <w:t>Write your business name</w:t>
      </w:r>
      <w:r w:rsidR="00730425">
        <w:t>.</w:t>
      </w:r>
    </w:p>
    <w:p w14:paraId="53F2B007" w14:textId="3690E721" w:rsidR="00027AFE" w:rsidRDefault="007E3EAC" w:rsidP="0008409C">
      <w:pPr>
        <w:pStyle w:val="ListParagraph"/>
        <w:numPr>
          <w:ilvl w:val="1"/>
          <w:numId w:val="27"/>
        </w:numPr>
      </w:pPr>
      <w:r>
        <w:t xml:space="preserve">Print the name of the </w:t>
      </w:r>
      <w:r w:rsidR="00FB318A">
        <w:t>r</w:t>
      </w:r>
      <w:r>
        <w:t xml:space="preserve">etail or </w:t>
      </w:r>
      <w:r w:rsidR="00FB318A">
        <w:t>r</w:t>
      </w:r>
      <w:r>
        <w:t>eseller representative and s</w:t>
      </w:r>
      <w:r w:rsidR="00BD2D6C">
        <w:t xml:space="preserve">ign </w:t>
      </w:r>
      <w:r>
        <w:t xml:space="preserve">the </w:t>
      </w:r>
      <w:r w:rsidR="00BD2D6C">
        <w:t>copy</w:t>
      </w:r>
      <w:r>
        <w:t>.</w:t>
      </w:r>
    </w:p>
    <w:p w14:paraId="677FB6FE" w14:textId="7D0E1A0F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FB318A">
        <w:t>your</w:t>
      </w:r>
      <w:r>
        <w:t xml:space="preserve"> </w:t>
      </w:r>
      <w:r w:rsidR="0097113B">
        <w:t>job</w:t>
      </w:r>
      <w:r>
        <w:t xml:space="preserve"> title</w:t>
      </w:r>
      <w:r w:rsidR="006933D2">
        <w:t>.</w:t>
      </w:r>
      <w:r>
        <w:t xml:space="preserve"> 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9022140" w14:textId="5A60AE35" w:rsidR="00D01286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>
        <w:t>Return the completed document by e</w:t>
      </w:r>
      <w:r w:rsidR="00F05C4A">
        <w:t xml:space="preserve">mail </w:t>
      </w:r>
      <w:r>
        <w:t>to</w:t>
      </w:r>
      <w:r w:rsidR="00E5022F">
        <w:t xml:space="preserve"> </w:t>
      </w:r>
      <w:hyperlink r:id="rId12" w:history="1">
        <w:r w:rsidR="00E5022F" w:rsidRPr="00BD2D6C">
          <w:t>sales@mgchemicals.com</w:t>
        </w:r>
      </w:hyperlink>
      <w:r w:rsidR="00E5022F">
        <w:t xml:space="preserve"> </w:t>
      </w:r>
      <w:r w:rsidR="00F05C4A">
        <w:t xml:space="preserve">or </w:t>
      </w:r>
      <w:r>
        <w:br/>
        <w:t xml:space="preserve">by </w:t>
      </w:r>
      <w:r w:rsidR="00F05C4A">
        <w:t xml:space="preserve">fax </w:t>
      </w:r>
      <w:r>
        <w:t>to</w:t>
      </w:r>
      <w:r w:rsidR="00BD2D6C">
        <w:t xml:space="preserve"> </w:t>
      </w:r>
      <w:r w:rsidR="00BD2D6C" w:rsidRPr="00BD2D6C">
        <w:t>+1-800-340-0773</w:t>
      </w:r>
      <w:r w:rsidR="007E3EAC">
        <w:t>.</w:t>
      </w:r>
    </w:p>
    <w:bookmarkEnd w:id="1"/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0F0FA05E" w:rsidR="00F43684" w:rsidRPr="00E5022F" w:rsidRDefault="00F43684" w:rsidP="00722BCB">
      <w:pPr>
        <w:pStyle w:val="BodyText"/>
        <w:rPr>
          <w:rFonts w:eastAsiaTheme="minorHAnsi"/>
        </w:rPr>
      </w:pPr>
      <w:r w:rsidRPr="00F43684">
        <w:rPr>
          <w:rFonts w:eastAsiaTheme="minorHAnsi"/>
          <w:b/>
        </w:rPr>
        <w:t>Table 2.</w:t>
      </w:r>
      <w:r>
        <w:rPr>
          <w:rFonts w:eastAsiaTheme="minorHAnsi"/>
        </w:rPr>
        <w:t xml:space="preserve"> Acknowledgement of Notice Reception by Retailer</w:t>
      </w:r>
      <w:r w:rsidR="00027AFE">
        <w:rPr>
          <w:rFonts w:eastAsiaTheme="minorHAnsi"/>
        </w:rPr>
        <w:t xml:space="preserve"> for </w:t>
      </w:r>
      <w:r w:rsidR="00027AFE" w:rsidRPr="00056169">
        <w:rPr>
          <w:rStyle w:val="Emphasis"/>
          <w:rFonts w:eastAsiaTheme="minorHAnsi"/>
        </w:rPr>
        <w:t xml:space="preserve">MG </w:t>
      </w:r>
      <w:r w:rsidR="00882964" w:rsidRPr="00056169">
        <w:rPr>
          <w:rStyle w:val="Emphasis"/>
          <w:rFonts w:eastAsiaTheme="minorHAnsi"/>
        </w:rPr>
        <w:t>401B Nu-</w:t>
      </w:r>
      <w:proofErr w:type="spellStart"/>
      <w:r w:rsidR="00882964" w:rsidRPr="00056169">
        <w:rPr>
          <w:rStyle w:val="Emphasis"/>
          <w:rFonts w:eastAsiaTheme="minorHAnsi"/>
        </w:rPr>
        <w:t>trol</w:t>
      </w:r>
      <w:proofErr w:type="spellEnd"/>
      <w:r w:rsidR="00882964" w:rsidRPr="00056169">
        <w:rPr>
          <w:rStyle w:val="Emphasis"/>
          <w:rFonts w:eastAsiaTheme="minorHAnsi"/>
        </w:rPr>
        <w:t xml:space="preserve"> Control Cleaner</w:t>
      </w:r>
      <w:r w:rsidR="00027AFE">
        <w:rPr>
          <w:rFonts w:eastAsia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AE6DA5" w14:paraId="5F9198E9" w14:textId="77777777" w:rsidTr="00E5022F">
        <w:tc>
          <w:tcPr>
            <w:tcW w:w="2552" w:type="dxa"/>
          </w:tcPr>
          <w:p w14:paraId="111468F4" w14:textId="122C3540" w:rsidR="00AE6DA5" w:rsidRPr="00DA1FDE" w:rsidRDefault="00AE6DA5" w:rsidP="00AE6DA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01517B45" w:rsidR="00AE6DA5" w:rsidRDefault="00AE6DA5" w:rsidP="00AE6DA5">
            <w:pPr>
              <w:pStyle w:val="BodyText"/>
            </w:pPr>
            <w:r>
              <w:t xml:space="preserve">I 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3826C3AC" w14:textId="77777777" w:rsidR="00E5022F" w:rsidRDefault="00A44A8F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EDA4F73" w:rsidR="00AE6DA5" w:rsidRPr="00DA1FDE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422D6F9B" w:rsidR="00AE6DA5" w:rsidRPr="00DA1FDE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496EB860" w:rsidR="00027AFE" w:rsidRDefault="00027AFE" w:rsidP="00D37549">
      <w:r>
        <w:t xml:space="preserve">If you have any questions with regards to this notification, please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51BE19D8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056169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964" w:rsidRPr="00056169">
      <w:t>401B Nu-</w:t>
    </w:r>
    <w:proofErr w:type="spellStart"/>
    <w:r w:rsidR="00882964" w:rsidRPr="00056169">
      <w:t>trol</w:t>
    </w:r>
    <w:r w:rsidR="00882964" w:rsidRPr="00056169">
      <w:rPr>
        <w:vertAlign w:val="superscript"/>
      </w:rPr>
      <w:t>TM</w:t>
    </w:r>
    <w:proofErr w:type="spellEnd"/>
    <w:r w:rsidR="00882964" w:rsidRPr="00056169">
      <w:t xml:space="preserve"> Control Cleaner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32769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169"/>
    <w:rsid w:val="00056230"/>
    <w:rsid w:val="00061B12"/>
    <w:rsid w:val="00065696"/>
    <w:rsid w:val="00066419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45E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333C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2964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8A9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5990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5F55"/>
    <w:rsid w:val="00E46460"/>
    <w:rsid w:val="00E47D02"/>
    <w:rsid w:val="00E5022F"/>
    <w:rsid w:val="00E517FC"/>
    <w:rsid w:val="00E526F5"/>
    <w:rsid w:val="00E5386E"/>
    <w:rsid w:val="00E56D69"/>
    <w:rsid w:val="00E56FFD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918A0-99B3-4A36-959C-178081C0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26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4</cp:revision>
  <cp:lastPrinted>2017-05-04T12:55:00Z</cp:lastPrinted>
  <dcterms:created xsi:type="dcterms:W3CDTF">2018-05-31T16:58:00Z</dcterms:created>
  <dcterms:modified xsi:type="dcterms:W3CDTF">2018-05-31T18:46:00Z</dcterms:modified>
</cp:coreProperties>
</file>